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D2E0" w14:textId="77777777" w:rsidR="00EF6629" w:rsidRDefault="00EF6629" w:rsidP="00656F9E">
      <w:pPr>
        <w:tabs>
          <w:tab w:val="left" w:pos="3686"/>
          <w:tab w:val="left" w:pos="7230"/>
        </w:tabs>
      </w:pPr>
    </w:p>
    <w:p w14:paraId="5A5CDB47" w14:textId="77777777" w:rsidR="00EF6629" w:rsidRPr="00835C69" w:rsidRDefault="00072067" w:rsidP="00835C69">
      <w:pPr>
        <w:tabs>
          <w:tab w:val="left" w:pos="3686"/>
          <w:tab w:val="left" w:pos="723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Žádost o </w:t>
      </w:r>
      <w:r w:rsidR="006160DC">
        <w:rPr>
          <w:b/>
          <w:sz w:val="36"/>
          <w:szCs w:val="36"/>
        </w:rPr>
        <w:t xml:space="preserve">poskytnutí </w:t>
      </w:r>
      <w:r w:rsidR="00371647">
        <w:rPr>
          <w:b/>
          <w:sz w:val="36"/>
          <w:szCs w:val="36"/>
        </w:rPr>
        <w:t>odlehčovací služby</w:t>
      </w:r>
      <w:r w:rsidR="00835C69" w:rsidRPr="00835C69">
        <w:rPr>
          <w:b/>
          <w:sz w:val="36"/>
          <w:szCs w:val="36"/>
        </w:rPr>
        <w:t xml:space="preserve"> v Novoměstských sociálních službách</w:t>
      </w:r>
    </w:p>
    <w:p w14:paraId="37550F08" w14:textId="77777777" w:rsidR="00EF6629" w:rsidRDefault="00EF6629" w:rsidP="00656F9E">
      <w:pPr>
        <w:tabs>
          <w:tab w:val="left" w:pos="3686"/>
          <w:tab w:val="left" w:pos="7230"/>
        </w:tabs>
      </w:pPr>
    </w:p>
    <w:p w14:paraId="552E7062" w14:textId="77777777" w:rsidR="000E7531" w:rsidRDefault="000E7531" w:rsidP="000E7531">
      <w:pPr>
        <w:spacing w:line="360" w:lineRule="auto"/>
        <w:rPr>
          <w:sz w:val="28"/>
          <w:szCs w:val="28"/>
        </w:rPr>
      </w:pPr>
    </w:p>
    <w:p w14:paraId="719A4E91" w14:textId="3626A4D4" w:rsidR="000E7531" w:rsidRPr="006E5B9B" w:rsidRDefault="00DB3897" w:rsidP="000E7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Jméno,</w:t>
      </w:r>
      <w:r w:rsidR="000E7531">
        <w:rPr>
          <w:sz w:val="28"/>
          <w:szCs w:val="28"/>
        </w:rPr>
        <w:t xml:space="preserve"> </w:t>
      </w:r>
      <w:r w:rsidR="000E7531" w:rsidRPr="006E5B9B">
        <w:rPr>
          <w:sz w:val="28"/>
          <w:szCs w:val="28"/>
        </w:rPr>
        <w:t>příjmení</w:t>
      </w:r>
      <w:r w:rsidR="00AD62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C133B">
        <w:rPr>
          <w:sz w:val="28"/>
          <w:szCs w:val="28"/>
        </w:rPr>
        <w:t>…</w:t>
      </w:r>
      <w:r w:rsidR="000E7531" w:rsidRPr="006E5B9B">
        <w:rPr>
          <w:sz w:val="28"/>
          <w:szCs w:val="28"/>
        </w:rPr>
        <w:t>…………………</w:t>
      </w:r>
      <w:r>
        <w:rPr>
          <w:sz w:val="28"/>
          <w:szCs w:val="28"/>
        </w:rPr>
        <w:t>.…</w:t>
      </w:r>
      <w:r w:rsidR="000E7531" w:rsidRPr="006E5B9B">
        <w:rPr>
          <w:sz w:val="28"/>
          <w:szCs w:val="28"/>
        </w:rPr>
        <w:t>……………………………………</w:t>
      </w:r>
      <w:r w:rsidR="00AD6238">
        <w:rPr>
          <w:sz w:val="28"/>
          <w:szCs w:val="28"/>
        </w:rPr>
        <w:t>……..</w:t>
      </w:r>
    </w:p>
    <w:p w14:paraId="47C51141" w14:textId="7D64F9B7" w:rsidR="000E7531" w:rsidRDefault="000E7531" w:rsidP="000E7531">
      <w:pPr>
        <w:spacing w:line="360" w:lineRule="auto"/>
        <w:rPr>
          <w:sz w:val="28"/>
          <w:szCs w:val="28"/>
        </w:rPr>
      </w:pPr>
      <w:r w:rsidRPr="006E5B9B">
        <w:rPr>
          <w:sz w:val="28"/>
          <w:szCs w:val="28"/>
        </w:rPr>
        <w:t>Datum narození</w:t>
      </w:r>
      <w:r w:rsidR="007F28FC">
        <w:rPr>
          <w:sz w:val="28"/>
          <w:szCs w:val="28"/>
        </w:rPr>
        <w:t xml:space="preserve">: </w:t>
      </w:r>
      <w:r w:rsidRPr="006E5B9B">
        <w:rPr>
          <w:sz w:val="28"/>
          <w:szCs w:val="28"/>
        </w:rPr>
        <w:t>…</w:t>
      </w:r>
      <w:r w:rsidR="005C133B" w:rsidRPr="006E5B9B">
        <w:rPr>
          <w:sz w:val="28"/>
          <w:szCs w:val="28"/>
        </w:rPr>
        <w:t>….</w:t>
      </w:r>
      <w:r w:rsidRPr="006E5B9B">
        <w:rPr>
          <w:sz w:val="28"/>
          <w:szCs w:val="28"/>
        </w:rPr>
        <w:t>…………………</w:t>
      </w:r>
      <w:r w:rsidR="00DB3897">
        <w:rPr>
          <w:sz w:val="28"/>
          <w:szCs w:val="28"/>
        </w:rPr>
        <w:t>.…</w:t>
      </w:r>
      <w:r w:rsidRPr="006E5B9B">
        <w:rPr>
          <w:sz w:val="28"/>
          <w:szCs w:val="28"/>
        </w:rPr>
        <w:t>…………………………………</w:t>
      </w:r>
      <w:r w:rsidR="007F28FC">
        <w:rPr>
          <w:sz w:val="28"/>
          <w:szCs w:val="28"/>
        </w:rPr>
        <w:t>…...</w:t>
      </w:r>
      <w:r w:rsidR="00AD6238">
        <w:rPr>
          <w:sz w:val="28"/>
          <w:szCs w:val="28"/>
        </w:rPr>
        <w:t>..</w:t>
      </w:r>
    </w:p>
    <w:p w14:paraId="6E33B8C3" w14:textId="13659B5D" w:rsidR="000E7531" w:rsidRDefault="000E7531" w:rsidP="000E7531">
      <w:pPr>
        <w:spacing w:line="360" w:lineRule="auto"/>
        <w:rPr>
          <w:sz w:val="28"/>
          <w:szCs w:val="28"/>
        </w:rPr>
      </w:pPr>
      <w:r w:rsidRPr="006E5B9B">
        <w:rPr>
          <w:sz w:val="28"/>
          <w:szCs w:val="28"/>
        </w:rPr>
        <w:t>Adresa trvalého bydliště</w:t>
      </w:r>
      <w:r w:rsidR="00AD6238">
        <w:rPr>
          <w:sz w:val="28"/>
          <w:szCs w:val="28"/>
        </w:rPr>
        <w:t xml:space="preserve">: </w:t>
      </w:r>
      <w:r w:rsidRPr="006E5B9B">
        <w:rPr>
          <w:sz w:val="28"/>
          <w:szCs w:val="28"/>
        </w:rPr>
        <w:t>……………………</w:t>
      </w:r>
      <w:r w:rsidR="00DB3897">
        <w:rPr>
          <w:sz w:val="28"/>
          <w:szCs w:val="28"/>
        </w:rPr>
        <w:t>…..</w:t>
      </w:r>
      <w:r w:rsidRPr="006E5B9B">
        <w:rPr>
          <w:sz w:val="28"/>
          <w:szCs w:val="28"/>
        </w:rPr>
        <w:t>…………………………………</w:t>
      </w:r>
    </w:p>
    <w:p w14:paraId="5143FBFD" w14:textId="4CACF4AE" w:rsidR="000E7531" w:rsidRPr="006E5B9B" w:rsidRDefault="000E7531" w:rsidP="000E7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Telefon</w:t>
      </w:r>
      <w:r w:rsidR="00AD6238">
        <w:rPr>
          <w:sz w:val="28"/>
          <w:szCs w:val="28"/>
        </w:rPr>
        <w:t xml:space="preserve">: </w:t>
      </w:r>
      <w:r>
        <w:rPr>
          <w:sz w:val="28"/>
          <w:szCs w:val="28"/>
        </w:rPr>
        <w:t>…………….......</w:t>
      </w:r>
    </w:p>
    <w:p w14:paraId="3826E929" w14:textId="77777777" w:rsidR="000E7531" w:rsidRDefault="000E7531" w:rsidP="000E7531">
      <w:pPr>
        <w:widowControl/>
        <w:suppressAutoHyphens w:val="0"/>
        <w:autoSpaceDE w:val="0"/>
        <w:autoSpaceDN w:val="0"/>
        <w:adjustRightInd w:val="0"/>
        <w:rPr>
          <w:sz w:val="28"/>
          <w:szCs w:val="28"/>
        </w:rPr>
      </w:pPr>
    </w:p>
    <w:p w14:paraId="47CB91FA" w14:textId="77777777" w:rsidR="000E7531" w:rsidRDefault="000E7531" w:rsidP="000E7531">
      <w:pPr>
        <w:jc w:val="both"/>
        <w:rPr>
          <w:sz w:val="28"/>
          <w:szCs w:val="28"/>
        </w:rPr>
      </w:pPr>
      <w:r w:rsidRPr="00371647">
        <w:rPr>
          <w:sz w:val="28"/>
          <w:szCs w:val="28"/>
        </w:rPr>
        <w:t xml:space="preserve">Žádám o </w:t>
      </w:r>
      <w:r w:rsidR="0063370B">
        <w:rPr>
          <w:sz w:val="28"/>
          <w:szCs w:val="28"/>
        </w:rPr>
        <w:t xml:space="preserve">poskytnutí </w:t>
      </w:r>
      <w:r w:rsidR="006160DC" w:rsidRPr="00371647">
        <w:rPr>
          <w:sz w:val="28"/>
          <w:szCs w:val="28"/>
        </w:rPr>
        <w:t>odlehčovací služby</w:t>
      </w:r>
      <w:r w:rsidRPr="00371647">
        <w:rPr>
          <w:sz w:val="28"/>
          <w:szCs w:val="28"/>
        </w:rPr>
        <w:t xml:space="preserve"> v Domě s pečovatelskou službou, Žďárská 68, Nové Město na Moravě </w:t>
      </w:r>
      <w:r w:rsidRPr="00371647">
        <w:rPr>
          <w:sz w:val="28"/>
          <w:szCs w:val="28"/>
          <w:u w:val="single"/>
        </w:rPr>
        <w:t>z důvodu</w:t>
      </w:r>
      <w:r w:rsidRPr="00371647">
        <w:rPr>
          <w:sz w:val="28"/>
          <w:szCs w:val="28"/>
        </w:rPr>
        <w:t>:</w:t>
      </w:r>
    </w:p>
    <w:p w14:paraId="67ABF39E" w14:textId="77777777" w:rsidR="004D3096" w:rsidRPr="00371647" w:rsidRDefault="004D3096" w:rsidP="000E7531">
      <w:pPr>
        <w:jc w:val="both"/>
        <w:rPr>
          <w:sz w:val="28"/>
          <w:szCs w:val="28"/>
        </w:rPr>
      </w:pPr>
    </w:p>
    <w:p w14:paraId="4AADDF65" w14:textId="77777777" w:rsidR="000E7531" w:rsidRDefault="000E7531" w:rsidP="000E7531">
      <w:pPr>
        <w:spacing w:line="360" w:lineRule="auto"/>
      </w:pPr>
      <w:r w:rsidRPr="006E5B9B"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</w:t>
      </w:r>
      <w:r w:rsidR="004D3096">
        <w:t>………</w:t>
      </w:r>
    </w:p>
    <w:p w14:paraId="0B600E38" w14:textId="77777777" w:rsidR="004D3096" w:rsidRDefault="004D3096" w:rsidP="000E7531">
      <w:pPr>
        <w:spacing w:line="360" w:lineRule="auto"/>
      </w:pPr>
      <w:r w:rsidRPr="006E5B9B">
        <w:t>…………………………………………………………..…………………………………………</w:t>
      </w:r>
    </w:p>
    <w:p w14:paraId="7F0E3CBA" w14:textId="77777777" w:rsidR="004D3096" w:rsidRDefault="004D3096" w:rsidP="000E7531">
      <w:pPr>
        <w:spacing w:line="360" w:lineRule="auto"/>
      </w:pPr>
    </w:p>
    <w:p w14:paraId="603CA939" w14:textId="77777777" w:rsidR="000E7531" w:rsidRPr="004D3096" w:rsidRDefault="00371647" w:rsidP="000E7531">
      <w:pPr>
        <w:spacing w:line="360" w:lineRule="auto"/>
        <w:rPr>
          <w:sz w:val="28"/>
          <w:szCs w:val="28"/>
        </w:rPr>
      </w:pPr>
      <w:r w:rsidRPr="00371647">
        <w:rPr>
          <w:sz w:val="28"/>
          <w:szCs w:val="28"/>
        </w:rPr>
        <w:t>v </w:t>
      </w:r>
      <w:r w:rsidRPr="004D3096">
        <w:rPr>
          <w:sz w:val="28"/>
          <w:szCs w:val="28"/>
        </w:rPr>
        <w:t xml:space="preserve">termínu </w:t>
      </w:r>
      <w:r w:rsidR="000E7531" w:rsidRPr="004D3096">
        <w:rPr>
          <w:sz w:val="28"/>
          <w:szCs w:val="28"/>
        </w:rPr>
        <w:t>OD - DO (uveďte prosím přesné dny, nebo měsíce v roce):</w:t>
      </w:r>
    </w:p>
    <w:p w14:paraId="1234E114" w14:textId="77777777" w:rsidR="000E7531" w:rsidRDefault="000E7531" w:rsidP="000E7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  <w:r w:rsidR="00E46554">
        <w:rPr>
          <w:sz w:val="28"/>
          <w:szCs w:val="28"/>
        </w:rPr>
        <w:t>…</w:t>
      </w:r>
    </w:p>
    <w:p w14:paraId="11AB68ED" w14:textId="77777777" w:rsidR="004D3096" w:rsidRPr="004D3096" w:rsidRDefault="004D3096" w:rsidP="000E7531">
      <w:pPr>
        <w:spacing w:line="360" w:lineRule="auto"/>
        <w:rPr>
          <w:b/>
          <w:sz w:val="28"/>
          <w:szCs w:val="28"/>
        </w:rPr>
      </w:pPr>
    </w:p>
    <w:p w14:paraId="77E50976" w14:textId="77777777" w:rsidR="000E7531" w:rsidRDefault="004D3096" w:rsidP="000E7531">
      <w:pPr>
        <w:rPr>
          <w:sz w:val="28"/>
          <w:szCs w:val="28"/>
        </w:rPr>
      </w:pPr>
      <w:r w:rsidRPr="004D3096">
        <w:rPr>
          <w:sz w:val="28"/>
          <w:szCs w:val="28"/>
        </w:rPr>
        <w:t>Jaké jsou</w:t>
      </w:r>
      <w:r w:rsidR="00373E17">
        <w:rPr>
          <w:sz w:val="28"/>
          <w:szCs w:val="28"/>
        </w:rPr>
        <w:t xml:space="preserve"> Vaše potřeby, přání, očekávání:</w:t>
      </w:r>
      <w:r w:rsidRPr="004D3096">
        <w:rPr>
          <w:sz w:val="28"/>
          <w:szCs w:val="28"/>
        </w:rPr>
        <w:t xml:space="preserve"> </w:t>
      </w:r>
    </w:p>
    <w:p w14:paraId="28A8EB01" w14:textId="77777777" w:rsidR="007F28FC" w:rsidRDefault="007F28FC" w:rsidP="000E7531">
      <w:pPr>
        <w:rPr>
          <w:sz w:val="28"/>
          <w:szCs w:val="28"/>
        </w:rPr>
      </w:pPr>
    </w:p>
    <w:p w14:paraId="734C5802" w14:textId="77777777" w:rsidR="00373E17" w:rsidRDefault="00373E17" w:rsidP="00373E17">
      <w:pPr>
        <w:spacing w:line="360" w:lineRule="auto"/>
      </w:pPr>
      <w:r w:rsidRPr="006E5B9B">
        <w:t>…………………………………………………………..…………………………………………………………………………………………..……………………………………………</w:t>
      </w:r>
      <w:r>
        <w:t>………</w:t>
      </w:r>
    </w:p>
    <w:p w14:paraId="6C4F63E4" w14:textId="06815297" w:rsidR="000E7531" w:rsidRDefault="00373E17" w:rsidP="000E7531">
      <w:pPr>
        <w:rPr>
          <w:sz w:val="28"/>
          <w:szCs w:val="28"/>
        </w:rPr>
      </w:pPr>
      <w:r w:rsidRPr="006E5B9B">
        <w:t>…………………………………………………………..…………………………………………</w:t>
      </w:r>
      <w:r w:rsidR="00AD623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C2807" w14:textId="77777777" w:rsidR="00AD6238" w:rsidRDefault="00AD6238" w:rsidP="000E7531">
      <w:pPr>
        <w:jc w:val="both"/>
        <w:rPr>
          <w:sz w:val="28"/>
          <w:szCs w:val="28"/>
        </w:rPr>
      </w:pPr>
    </w:p>
    <w:p w14:paraId="0A539AA0" w14:textId="77777777" w:rsidR="00AD6238" w:rsidRDefault="00AD6238" w:rsidP="000E7531">
      <w:pPr>
        <w:jc w:val="both"/>
        <w:rPr>
          <w:sz w:val="28"/>
          <w:szCs w:val="28"/>
        </w:rPr>
      </w:pPr>
    </w:p>
    <w:p w14:paraId="2138E29D" w14:textId="77777777" w:rsidR="00AD6238" w:rsidRDefault="00AD6238" w:rsidP="000E7531">
      <w:pPr>
        <w:jc w:val="both"/>
        <w:rPr>
          <w:sz w:val="28"/>
          <w:szCs w:val="28"/>
        </w:rPr>
      </w:pPr>
    </w:p>
    <w:p w14:paraId="7A979158" w14:textId="445F908A" w:rsidR="000E7531" w:rsidRDefault="00452ACB" w:rsidP="000E7531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D872FE">
        <w:rPr>
          <w:sz w:val="28"/>
          <w:szCs w:val="28"/>
        </w:rPr>
        <w:t>dlehčovací služba</w:t>
      </w:r>
      <w:r w:rsidR="000E7531" w:rsidRPr="006E5B9B">
        <w:rPr>
          <w:sz w:val="28"/>
          <w:szCs w:val="28"/>
        </w:rPr>
        <w:t xml:space="preserve"> </w:t>
      </w:r>
      <w:r w:rsidR="00835C69">
        <w:rPr>
          <w:sz w:val="28"/>
          <w:szCs w:val="28"/>
        </w:rPr>
        <w:t xml:space="preserve">je </w:t>
      </w:r>
      <w:r w:rsidR="00835C69" w:rsidRPr="006E5B9B">
        <w:rPr>
          <w:sz w:val="28"/>
          <w:szCs w:val="28"/>
        </w:rPr>
        <w:t>poskytován</w:t>
      </w:r>
      <w:r w:rsidR="00835C69">
        <w:rPr>
          <w:sz w:val="28"/>
          <w:szCs w:val="28"/>
        </w:rPr>
        <w:t xml:space="preserve">a na dobu určitou. </w:t>
      </w:r>
    </w:p>
    <w:p w14:paraId="2A619687" w14:textId="77777777" w:rsidR="00F527D9" w:rsidRDefault="00F527D9" w:rsidP="00DB3897">
      <w:pPr>
        <w:rPr>
          <w:sz w:val="28"/>
          <w:szCs w:val="28"/>
        </w:rPr>
      </w:pPr>
    </w:p>
    <w:p w14:paraId="77B1E906" w14:textId="77777777" w:rsidR="00AD6238" w:rsidRDefault="00AD6238" w:rsidP="00F527D9">
      <w:pPr>
        <w:jc w:val="both"/>
        <w:rPr>
          <w:sz w:val="28"/>
          <w:szCs w:val="28"/>
        </w:rPr>
      </w:pPr>
    </w:p>
    <w:p w14:paraId="267D48E7" w14:textId="77777777" w:rsidR="00AD6238" w:rsidRDefault="00AD6238" w:rsidP="00F527D9">
      <w:pPr>
        <w:jc w:val="both"/>
        <w:rPr>
          <w:sz w:val="28"/>
          <w:szCs w:val="28"/>
        </w:rPr>
      </w:pPr>
    </w:p>
    <w:p w14:paraId="7CD88E3C" w14:textId="2F629EDC" w:rsidR="00F527D9" w:rsidRDefault="00F527D9" w:rsidP="00F527D9">
      <w:pPr>
        <w:jc w:val="both"/>
        <w:rPr>
          <w:sz w:val="28"/>
          <w:szCs w:val="28"/>
        </w:rPr>
      </w:pPr>
      <w:r w:rsidRPr="00F527D9">
        <w:rPr>
          <w:sz w:val="28"/>
          <w:szCs w:val="28"/>
        </w:rPr>
        <w:t xml:space="preserve">Jsem seznámen/a s výší úhrady spojené s poskytováním odlehčovací služby a zavazuji se tuto úhradu hradit. </w:t>
      </w:r>
    </w:p>
    <w:p w14:paraId="1AD581CB" w14:textId="77777777" w:rsidR="00F527D9" w:rsidRDefault="00F527D9" w:rsidP="00F527D9">
      <w:pPr>
        <w:jc w:val="both"/>
        <w:rPr>
          <w:sz w:val="28"/>
          <w:szCs w:val="28"/>
        </w:rPr>
      </w:pPr>
    </w:p>
    <w:p w14:paraId="0BE1151A" w14:textId="77777777" w:rsidR="00F527D9" w:rsidRDefault="00F527D9" w:rsidP="00F527D9">
      <w:pPr>
        <w:jc w:val="both"/>
        <w:rPr>
          <w:sz w:val="28"/>
          <w:szCs w:val="28"/>
        </w:rPr>
      </w:pPr>
      <w:r w:rsidRPr="00F527D9">
        <w:rPr>
          <w:sz w:val="28"/>
          <w:szCs w:val="28"/>
        </w:rPr>
        <w:t xml:space="preserve">Beru na vědomí, že se jedná o sociální službu, která má pouze přechodný charakter, není </w:t>
      </w:r>
      <w:r w:rsidR="00615DEE">
        <w:rPr>
          <w:sz w:val="28"/>
          <w:szCs w:val="28"/>
        </w:rPr>
        <w:t>určen</w:t>
      </w:r>
      <w:r w:rsidRPr="00F527D9">
        <w:rPr>
          <w:sz w:val="28"/>
          <w:szCs w:val="28"/>
        </w:rPr>
        <w:t xml:space="preserve">a pro trvalé poskytování sociálních služeb. </w:t>
      </w:r>
    </w:p>
    <w:p w14:paraId="54F33D71" w14:textId="77777777" w:rsidR="001D528B" w:rsidRPr="001D528B" w:rsidRDefault="001D528B" w:rsidP="001D528B">
      <w:pPr>
        <w:widowControl/>
        <w:suppressAutoHyphens w:val="0"/>
        <w:rPr>
          <w:sz w:val="28"/>
          <w:szCs w:val="28"/>
        </w:rPr>
      </w:pPr>
      <w:bookmarkStart w:id="0" w:name="OLE_LINK3"/>
      <w:bookmarkStart w:id="1" w:name="OLE_LINK4"/>
    </w:p>
    <w:p w14:paraId="1288FE55" w14:textId="77777777" w:rsidR="001D528B" w:rsidRPr="00615DEE" w:rsidRDefault="001D528B" w:rsidP="001D528B">
      <w:pPr>
        <w:widowControl/>
        <w:suppressAutoHyphens w:val="0"/>
        <w:rPr>
          <w:bCs/>
          <w:iCs/>
          <w:sz w:val="28"/>
          <w:szCs w:val="28"/>
        </w:rPr>
      </w:pPr>
      <w:r w:rsidRPr="001D528B">
        <w:rPr>
          <w:bCs/>
          <w:iCs/>
          <w:sz w:val="28"/>
          <w:szCs w:val="28"/>
        </w:rPr>
        <w:t xml:space="preserve">Souhlasím s pořízením kopií </w:t>
      </w:r>
      <w:r w:rsidRPr="00615DEE">
        <w:rPr>
          <w:bCs/>
          <w:iCs/>
          <w:sz w:val="28"/>
          <w:szCs w:val="28"/>
        </w:rPr>
        <w:t>předložených listin a se zařazením těchto kopií do spisové dokumentace</w:t>
      </w:r>
      <w:r w:rsidR="00E92AAC" w:rsidRPr="00615DEE">
        <w:rPr>
          <w:bCs/>
          <w:iCs/>
          <w:sz w:val="28"/>
          <w:szCs w:val="28"/>
        </w:rPr>
        <w:t xml:space="preserve"> (jedná se např. o listinu o ustanovení opatrovníka, plná moc, apod.)</w:t>
      </w:r>
      <w:r w:rsidR="00615DEE">
        <w:rPr>
          <w:bCs/>
          <w:iCs/>
          <w:sz w:val="28"/>
          <w:szCs w:val="28"/>
        </w:rPr>
        <w:t>.</w:t>
      </w:r>
    </w:p>
    <w:p w14:paraId="2C91B409" w14:textId="77777777" w:rsidR="001D528B" w:rsidRPr="001D528B" w:rsidRDefault="001D528B" w:rsidP="001D528B">
      <w:pPr>
        <w:widowControl/>
        <w:suppressAutoHyphens w:val="0"/>
        <w:rPr>
          <w:sz w:val="28"/>
          <w:szCs w:val="28"/>
        </w:rPr>
      </w:pPr>
    </w:p>
    <w:p w14:paraId="623C16B6" w14:textId="77777777" w:rsidR="001D528B" w:rsidRPr="001D528B" w:rsidRDefault="001D528B" w:rsidP="001D528B">
      <w:pPr>
        <w:widowControl/>
        <w:suppressAutoHyphens w:val="0"/>
        <w:rPr>
          <w:sz w:val="28"/>
          <w:szCs w:val="28"/>
        </w:rPr>
      </w:pPr>
      <w:r w:rsidRPr="001D528B">
        <w:rPr>
          <w:bCs/>
          <w:iCs/>
          <w:sz w:val="28"/>
          <w:szCs w:val="28"/>
        </w:rPr>
        <w:t>Souhlasím s informováním kontaktní osoby v případě náhlé hospitalizace nebo jiné vážné situace.</w:t>
      </w:r>
    </w:p>
    <w:bookmarkEnd w:id="0"/>
    <w:bookmarkEnd w:id="1"/>
    <w:p w14:paraId="36402D3E" w14:textId="77777777" w:rsidR="000E7531" w:rsidRDefault="000E7531" w:rsidP="000E7531"/>
    <w:p w14:paraId="5714774B" w14:textId="77777777" w:rsidR="000E7531" w:rsidRDefault="000E7531" w:rsidP="000E7531"/>
    <w:p w14:paraId="473154EF" w14:textId="77777777" w:rsidR="000E7531" w:rsidRDefault="000E7531" w:rsidP="000E7531"/>
    <w:p w14:paraId="4A9422C0" w14:textId="77777777" w:rsidR="00842529" w:rsidRDefault="00842529" w:rsidP="000E7531">
      <w:pPr>
        <w:rPr>
          <w:sz w:val="28"/>
          <w:szCs w:val="28"/>
        </w:rPr>
      </w:pPr>
      <w:r>
        <w:rPr>
          <w:sz w:val="28"/>
          <w:szCs w:val="28"/>
        </w:rPr>
        <w:t xml:space="preserve">Dne: ……………………..  </w:t>
      </w:r>
      <w:r w:rsidR="000E7531" w:rsidRPr="00F105BF">
        <w:rPr>
          <w:sz w:val="28"/>
          <w:szCs w:val="28"/>
        </w:rPr>
        <w:tab/>
      </w:r>
    </w:p>
    <w:p w14:paraId="3005F5FE" w14:textId="77777777" w:rsidR="00842529" w:rsidRDefault="00842529" w:rsidP="000E7531">
      <w:pPr>
        <w:rPr>
          <w:sz w:val="28"/>
          <w:szCs w:val="28"/>
        </w:rPr>
      </w:pPr>
    </w:p>
    <w:p w14:paraId="6FBAEDBB" w14:textId="77777777" w:rsidR="00842529" w:rsidRDefault="00842529" w:rsidP="000E7531">
      <w:pPr>
        <w:rPr>
          <w:sz w:val="28"/>
          <w:szCs w:val="28"/>
        </w:rPr>
      </w:pPr>
    </w:p>
    <w:p w14:paraId="713F24AE" w14:textId="77777777" w:rsidR="00EF6629" w:rsidRDefault="00842529" w:rsidP="001D52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……..</w:t>
      </w:r>
      <w:r>
        <w:rPr>
          <w:sz w:val="28"/>
          <w:szCs w:val="28"/>
        </w:rPr>
        <w:tab/>
        <w:t>…………………………</w:t>
      </w:r>
      <w:r w:rsidR="000E7531" w:rsidRPr="00F105BF">
        <w:rPr>
          <w:sz w:val="28"/>
          <w:szCs w:val="28"/>
        </w:rPr>
        <w:tab/>
      </w:r>
      <w:r w:rsidR="000E7531" w:rsidRPr="00F105BF">
        <w:rPr>
          <w:sz w:val="28"/>
          <w:szCs w:val="28"/>
        </w:rPr>
        <w:tab/>
      </w:r>
      <w:r w:rsidR="000E7531" w:rsidRPr="00F105BF">
        <w:rPr>
          <w:sz w:val="28"/>
          <w:szCs w:val="28"/>
        </w:rPr>
        <w:tab/>
      </w:r>
      <w:r w:rsidR="000E7531" w:rsidRPr="00F105BF">
        <w:rPr>
          <w:sz w:val="28"/>
          <w:szCs w:val="28"/>
        </w:rPr>
        <w:tab/>
      </w:r>
      <w:r w:rsidR="000E7531" w:rsidRPr="00F105B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žadatele</w:t>
      </w:r>
    </w:p>
    <w:p w14:paraId="1E6F09E5" w14:textId="77777777" w:rsidR="00044FF7" w:rsidRDefault="00044FF7" w:rsidP="001D528B">
      <w:pPr>
        <w:rPr>
          <w:sz w:val="28"/>
          <w:szCs w:val="28"/>
        </w:rPr>
      </w:pPr>
    </w:p>
    <w:sectPr w:rsidR="00044FF7" w:rsidSect="006B3055">
      <w:headerReference w:type="default" r:id="rId9"/>
      <w:footerReference w:type="default" r:id="rId10"/>
      <w:pgSz w:w="11906" w:h="16838" w:code="9"/>
      <w:pgMar w:top="2381" w:right="1133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880A" w14:textId="77777777" w:rsidR="00A347A6" w:rsidRDefault="00A347A6" w:rsidP="008129AB">
      <w:r>
        <w:separator/>
      </w:r>
    </w:p>
  </w:endnote>
  <w:endnote w:type="continuationSeparator" w:id="0">
    <w:p w14:paraId="5056798E" w14:textId="77777777" w:rsidR="00A347A6" w:rsidRDefault="00A347A6" w:rsidP="0081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A3D9" w14:textId="77777777" w:rsidR="00EF6629" w:rsidRPr="00500554" w:rsidRDefault="00EF6629" w:rsidP="00500554">
    <w:pPr>
      <w:pStyle w:val="Zpat"/>
      <w:tabs>
        <w:tab w:val="clear" w:pos="4536"/>
        <w:tab w:val="left" w:pos="1560"/>
        <w:tab w:val="left" w:pos="2835"/>
        <w:tab w:val="left" w:pos="4962"/>
        <w:tab w:val="left" w:pos="7938"/>
      </w:tabs>
      <w:rPr>
        <w:sz w:val="16"/>
        <w:szCs w:val="16"/>
      </w:rPr>
    </w:pPr>
    <w:r w:rsidRPr="00500554">
      <w:rPr>
        <w:sz w:val="16"/>
        <w:szCs w:val="16"/>
      </w:rPr>
      <w:t>TELEFON</w:t>
    </w:r>
    <w:r w:rsidRPr="00500554">
      <w:rPr>
        <w:sz w:val="16"/>
        <w:szCs w:val="16"/>
      </w:rPr>
      <w:tab/>
      <w:t xml:space="preserve">FAX </w:t>
    </w:r>
    <w:r w:rsidR="00500554" w:rsidRPr="00500554">
      <w:rPr>
        <w:sz w:val="16"/>
        <w:szCs w:val="16"/>
      </w:rPr>
      <w:tab/>
    </w:r>
    <w:r w:rsidRPr="00500554">
      <w:rPr>
        <w:sz w:val="16"/>
        <w:szCs w:val="16"/>
      </w:rPr>
      <w:t xml:space="preserve">E-MAIL </w:t>
    </w:r>
    <w:r w:rsidR="00500554" w:rsidRPr="00500554">
      <w:rPr>
        <w:sz w:val="16"/>
        <w:szCs w:val="16"/>
      </w:rPr>
      <w:tab/>
    </w:r>
    <w:r w:rsidRPr="00500554">
      <w:rPr>
        <w:sz w:val="16"/>
        <w:szCs w:val="16"/>
      </w:rPr>
      <w:t xml:space="preserve">BANKOVNÍ SPOJENÍ </w:t>
    </w:r>
    <w:r w:rsidR="00500554" w:rsidRPr="00500554">
      <w:rPr>
        <w:sz w:val="16"/>
        <w:szCs w:val="16"/>
      </w:rPr>
      <w:tab/>
    </w:r>
    <w:r w:rsidR="00500554">
      <w:rPr>
        <w:sz w:val="16"/>
        <w:szCs w:val="16"/>
      </w:rPr>
      <w:t>IČO</w:t>
    </w:r>
  </w:p>
  <w:p w14:paraId="4C7E832A" w14:textId="77777777" w:rsidR="00EF6629" w:rsidRDefault="00EF6629" w:rsidP="00500554">
    <w:pPr>
      <w:pStyle w:val="Zpat"/>
      <w:tabs>
        <w:tab w:val="clear" w:pos="4536"/>
        <w:tab w:val="left" w:pos="1276"/>
        <w:tab w:val="left" w:pos="2835"/>
        <w:tab w:val="left" w:pos="4962"/>
        <w:tab w:val="left" w:pos="7938"/>
      </w:tabs>
      <w:rPr>
        <w:sz w:val="16"/>
        <w:szCs w:val="16"/>
      </w:rPr>
    </w:pPr>
    <w:r w:rsidRPr="00500554">
      <w:rPr>
        <w:sz w:val="16"/>
        <w:szCs w:val="16"/>
      </w:rPr>
      <w:t>566 598</w:t>
    </w:r>
    <w:r w:rsidR="00500554">
      <w:rPr>
        <w:sz w:val="16"/>
        <w:szCs w:val="16"/>
      </w:rPr>
      <w:t> </w:t>
    </w:r>
    <w:r w:rsidRPr="00500554">
      <w:rPr>
        <w:sz w:val="16"/>
        <w:szCs w:val="16"/>
      </w:rPr>
      <w:t>102</w:t>
    </w:r>
    <w:r w:rsidR="00500554">
      <w:rPr>
        <w:sz w:val="16"/>
        <w:szCs w:val="16"/>
      </w:rPr>
      <w:tab/>
    </w:r>
    <w:r w:rsidR="004204EA">
      <w:rPr>
        <w:sz w:val="16"/>
        <w:szCs w:val="16"/>
      </w:rPr>
      <w:t xml:space="preserve">        -----</w:t>
    </w:r>
    <w:r w:rsidR="00500554">
      <w:rPr>
        <w:sz w:val="16"/>
        <w:szCs w:val="16"/>
      </w:rPr>
      <w:tab/>
    </w:r>
    <w:r w:rsidR="004204EA">
      <w:rPr>
        <w:sz w:val="16"/>
        <w:szCs w:val="16"/>
      </w:rPr>
      <w:t>nss@nmnm.cz</w:t>
    </w:r>
    <w:r w:rsidR="00500554">
      <w:rPr>
        <w:sz w:val="16"/>
        <w:szCs w:val="16"/>
      </w:rPr>
      <w:tab/>
    </w:r>
    <w:r w:rsidR="004204EA">
      <w:rPr>
        <w:sz w:val="16"/>
        <w:szCs w:val="16"/>
      </w:rPr>
      <w:t>KB Žďár nad Sázavou</w:t>
    </w:r>
    <w:r w:rsidR="00500554">
      <w:rPr>
        <w:sz w:val="16"/>
        <w:szCs w:val="16"/>
      </w:rPr>
      <w:tab/>
    </w:r>
    <w:r w:rsidR="00500554" w:rsidRPr="00500554">
      <w:rPr>
        <w:sz w:val="16"/>
        <w:szCs w:val="16"/>
      </w:rPr>
      <w:t>48899097</w:t>
    </w:r>
  </w:p>
  <w:p w14:paraId="2C7AB91A" w14:textId="77777777" w:rsidR="004204EA" w:rsidRPr="00500554" w:rsidRDefault="004204EA" w:rsidP="00500554">
    <w:pPr>
      <w:pStyle w:val="Zpat"/>
      <w:tabs>
        <w:tab w:val="clear" w:pos="4536"/>
        <w:tab w:val="left" w:pos="1276"/>
        <w:tab w:val="left" w:pos="2835"/>
        <w:tab w:val="left" w:pos="4962"/>
        <w:tab w:val="left" w:pos="7938"/>
      </w:tabs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č. ú. 5314480257/0100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77B3" w14:textId="77777777" w:rsidR="00A347A6" w:rsidRDefault="00A347A6" w:rsidP="008129AB">
      <w:r>
        <w:separator/>
      </w:r>
    </w:p>
  </w:footnote>
  <w:footnote w:type="continuationSeparator" w:id="0">
    <w:p w14:paraId="588909A7" w14:textId="77777777" w:rsidR="00A347A6" w:rsidRDefault="00A347A6" w:rsidP="0081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EF1A" w14:textId="77777777" w:rsidR="008129AB" w:rsidRPr="008129AB" w:rsidRDefault="00DA08AF" w:rsidP="008129AB">
    <w:pPr>
      <w:pStyle w:val="Zhlav"/>
      <w:tabs>
        <w:tab w:val="left" w:pos="2268"/>
      </w:tabs>
      <w:rPr>
        <w:rFonts w:cs="Times New Roman"/>
        <w:sz w:val="48"/>
        <w:szCs w:val="48"/>
      </w:rPr>
    </w:pPr>
    <w:r>
      <w:rPr>
        <w:rFonts w:cs="Times New Roman"/>
        <w:noProof/>
        <w:sz w:val="48"/>
        <w:szCs w:val="48"/>
        <w:lang w:eastAsia="cs-CZ"/>
      </w:rPr>
      <w:drawing>
        <wp:anchor distT="0" distB="0" distL="114300" distR="114300" simplePos="0" relativeHeight="251658240" behindDoc="1" locked="0" layoutInCell="1" allowOverlap="1" wp14:anchorId="4834E80D" wp14:editId="30B7274C">
          <wp:simplePos x="0" y="0"/>
          <wp:positionH relativeFrom="column">
            <wp:posOffset>23495</wp:posOffset>
          </wp:positionH>
          <wp:positionV relativeFrom="paragraph">
            <wp:posOffset>-3175</wp:posOffset>
          </wp:positionV>
          <wp:extent cx="895350" cy="1076325"/>
          <wp:effectExtent l="19050" t="0" r="0" b="0"/>
          <wp:wrapTight wrapText="bothSides">
            <wp:wrapPolygon edited="0">
              <wp:start x="-460" y="0"/>
              <wp:lineTo x="-460" y="21409"/>
              <wp:lineTo x="21600" y="21409"/>
              <wp:lineTo x="21600" y="12998"/>
              <wp:lineTo x="20681" y="12234"/>
              <wp:lineTo x="21600" y="12234"/>
              <wp:lineTo x="21600" y="0"/>
              <wp:lineTo x="-460" y="0"/>
            </wp:wrapPolygon>
          </wp:wrapTight>
          <wp:docPr id="1" name="Obrázek 0" descr="nss_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s_r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C2">
      <w:rPr>
        <w:rFonts w:cs="Times New Roman"/>
        <w:sz w:val="48"/>
        <w:szCs w:val="48"/>
      </w:rPr>
      <w:t xml:space="preserve">   </w:t>
    </w:r>
    <w:r w:rsidR="00FB3BC2">
      <w:rPr>
        <w:rFonts w:cs="Times New Roman"/>
        <w:sz w:val="48"/>
        <w:szCs w:val="48"/>
      </w:rPr>
      <w:tab/>
    </w:r>
    <w:r w:rsidR="008129AB" w:rsidRPr="008129AB">
      <w:rPr>
        <w:rFonts w:cs="Times New Roman"/>
        <w:sz w:val="48"/>
        <w:szCs w:val="48"/>
      </w:rPr>
      <w:t>Novoměstské sociální služby</w:t>
    </w:r>
  </w:p>
  <w:p w14:paraId="1417937C" w14:textId="77777777" w:rsidR="008129AB" w:rsidRDefault="008129AB">
    <w:pPr>
      <w:pStyle w:val="Zhlav"/>
    </w:pPr>
  </w:p>
  <w:p w14:paraId="6781CA1F" w14:textId="77777777" w:rsidR="008129AB" w:rsidRDefault="008129AB">
    <w:pPr>
      <w:pStyle w:val="Zhlav"/>
    </w:pPr>
  </w:p>
  <w:p w14:paraId="7933EB70" w14:textId="77777777" w:rsidR="008129AB" w:rsidRDefault="008129AB">
    <w:pPr>
      <w:pStyle w:val="Zhlav"/>
    </w:pPr>
  </w:p>
  <w:p w14:paraId="57DC2245" w14:textId="77777777" w:rsidR="008129AB" w:rsidRPr="008129AB" w:rsidRDefault="008129AB" w:rsidP="008129AB">
    <w:pPr>
      <w:pStyle w:val="Zhlav"/>
      <w:tabs>
        <w:tab w:val="left" w:pos="2268"/>
      </w:tabs>
      <w:rPr>
        <w:sz w:val="20"/>
        <w:szCs w:val="20"/>
      </w:rPr>
    </w:pPr>
    <w:r>
      <w:tab/>
    </w:r>
    <w:r w:rsidRPr="008129AB">
      <w:rPr>
        <w:sz w:val="20"/>
        <w:szCs w:val="20"/>
      </w:rPr>
      <w:t>Žďárská 68,</w:t>
    </w:r>
  </w:p>
  <w:p w14:paraId="331B9133" w14:textId="77777777" w:rsidR="008129AB" w:rsidRPr="008129AB" w:rsidRDefault="008129AB" w:rsidP="008129AB">
    <w:pPr>
      <w:pStyle w:val="Zhlav"/>
      <w:tabs>
        <w:tab w:val="left" w:pos="2268"/>
      </w:tabs>
      <w:rPr>
        <w:sz w:val="20"/>
        <w:szCs w:val="20"/>
      </w:rPr>
    </w:pPr>
    <w:r w:rsidRPr="008129AB">
      <w:rPr>
        <w:sz w:val="20"/>
        <w:szCs w:val="20"/>
      </w:rPr>
      <w:tab/>
    </w:r>
    <w:r w:rsidR="007851CD">
      <w:rPr>
        <w:sz w:val="20"/>
        <w:szCs w:val="20"/>
      </w:rPr>
      <w:t>592 31 Nové</w:t>
    </w:r>
    <w:r>
      <w:rPr>
        <w:sz w:val="20"/>
        <w:szCs w:val="20"/>
      </w:rPr>
      <w:t xml:space="preserve"> Město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23BF"/>
    <w:multiLevelType w:val="hybridMultilevel"/>
    <w:tmpl w:val="87E84DF6"/>
    <w:lvl w:ilvl="0" w:tplc="3E26A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951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47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E2B"/>
    <w:rsid w:val="00026937"/>
    <w:rsid w:val="00037095"/>
    <w:rsid w:val="00044FF7"/>
    <w:rsid w:val="00072067"/>
    <w:rsid w:val="000B591F"/>
    <w:rsid w:val="000E0F18"/>
    <w:rsid w:val="000E7531"/>
    <w:rsid w:val="00186083"/>
    <w:rsid w:val="001A4A08"/>
    <w:rsid w:val="001C2A20"/>
    <w:rsid w:val="001C4205"/>
    <w:rsid w:val="001D528B"/>
    <w:rsid w:val="00223EC7"/>
    <w:rsid w:val="00230ACA"/>
    <w:rsid w:val="002D4BA0"/>
    <w:rsid w:val="0030301E"/>
    <w:rsid w:val="00336187"/>
    <w:rsid w:val="00352011"/>
    <w:rsid w:val="00371647"/>
    <w:rsid w:val="00373E17"/>
    <w:rsid w:val="00386E5F"/>
    <w:rsid w:val="003B0E4C"/>
    <w:rsid w:val="003F3C36"/>
    <w:rsid w:val="004040FD"/>
    <w:rsid w:val="004204EA"/>
    <w:rsid w:val="00452ACB"/>
    <w:rsid w:val="00475C9F"/>
    <w:rsid w:val="004829F0"/>
    <w:rsid w:val="004D3096"/>
    <w:rsid w:val="00500554"/>
    <w:rsid w:val="00525E42"/>
    <w:rsid w:val="00565C46"/>
    <w:rsid w:val="005C133B"/>
    <w:rsid w:val="005E1E97"/>
    <w:rsid w:val="0061043E"/>
    <w:rsid w:val="00615DEE"/>
    <w:rsid w:val="006160DC"/>
    <w:rsid w:val="0063370B"/>
    <w:rsid w:val="00656F9E"/>
    <w:rsid w:val="00681E2B"/>
    <w:rsid w:val="00686B77"/>
    <w:rsid w:val="006B3055"/>
    <w:rsid w:val="006D1B7C"/>
    <w:rsid w:val="006D2147"/>
    <w:rsid w:val="006F6B0C"/>
    <w:rsid w:val="00756F48"/>
    <w:rsid w:val="007645F3"/>
    <w:rsid w:val="007851CD"/>
    <w:rsid w:val="007B7F98"/>
    <w:rsid w:val="007C2341"/>
    <w:rsid w:val="007C4C12"/>
    <w:rsid w:val="007F28FC"/>
    <w:rsid w:val="008129AB"/>
    <w:rsid w:val="00834CDE"/>
    <w:rsid w:val="00835C69"/>
    <w:rsid w:val="00842529"/>
    <w:rsid w:val="00847C4A"/>
    <w:rsid w:val="00873197"/>
    <w:rsid w:val="008B2DF4"/>
    <w:rsid w:val="008D5E25"/>
    <w:rsid w:val="008D62E0"/>
    <w:rsid w:val="009B4C62"/>
    <w:rsid w:val="00A0346D"/>
    <w:rsid w:val="00A347A6"/>
    <w:rsid w:val="00A55104"/>
    <w:rsid w:val="00A67320"/>
    <w:rsid w:val="00AB4596"/>
    <w:rsid w:val="00AB4D2E"/>
    <w:rsid w:val="00AD6238"/>
    <w:rsid w:val="00B34D88"/>
    <w:rsid w:val="00B43532"/>
    <w:rsid w:val="00B54523"/>
    <w:rsid w:val="00B62B0D"/>
    <w:rsid w:val="00B81BEF"/>
    <w:rsid w:val="00BA6A17"/>
    <w:rsid w:val="00C42746"/>
    <w:rsid w:val="00C42864"/>
    <w:rsid w:val="00C70A2B"/>
    <w:rsid w:val="00C97838"/>
    <w:rsid w:val="00CA674E"/>
    <w:rsid w:val="00CC1C72"/>
    <w:rsid w:val="00D872FE"/>
    <w:rsid w:val="00DA08AF"/>
    <w:rsid w:val="00DA40C6"/>
    <w:rsid w:val="00DB3897"/>
    <w:rsid w:val="00E0259B"/>
    <w:rsid w:val="00E41654"/>
    <w:rsid w:val="00E46554"/>
    <w:rsid w:val="00E900FD"/>
    <w:rsid w:val="00E92AAC"/>
    <w:rsid w:val="00E94293"/>
    <w:rsid w:val="00EF6629"/>
    <w:rsid w:val="00F36BE6"/>
    <w:rsid w:val="00F527D9"/>
    <w:rsid w:val="00F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56A9B"/>
  <w15:docId w15:val="{1796F3CA-0469-4906-A4DA-76F15953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531"/>
    <w:pPr>
      <w:widowControl w:val="0"/>
      <w:suppressAutoHyphens/>
      <w:spacing w:after="0" w:line="240" w:lineRule="auto"/>
    </w:pPr>
    <w:rPr>
      <w:rFonts w:eastAsia="Arial Unicode MS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129AB"/>
    <w:pPr>
      <w:widowControl/>
      <w:tabs>
        <w:tab w:val="center" w:pos="4536"/>
        <w:tab w:val="right" w:pos="9072"/>
      </w:tabs>
      <w:suppressAutoHyphens w:val="0"/>
    </w:pPr>
    <w:rPr>
      <w:rFonts w:eastAsiaTheme="minorHAnsi" w:cstheme="minorBidi"/>
      <w:kern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129AB"/>
  </w:style>
  <w:style w:type="paragraph" w:styleId="Zpat">
    <w:name w:val="footer"/>
    <w:basedOn w:val="Normln"/>
    <w:link w:val="ZpatChar"/>
    <w:uiPriority w:val="99"/>
    <w:semiHidden/>
    <w:unhideWhenUsed/>
    <w:rsid w:val="008129AB"/>
    <w:pPr>
      <w:widowControl/>
      <w:tabs>
        <w:tab w:val="center" w:pos="4536"/>
        <w:tab w:val="right" w:pos="9072"/>
      </w:tabs>
      <w:suppressAutoHyphens w:val="0"/>
    </w:pPr>
    <w:rPr>
      <w:rFonts w:eastAsiaTheme="minorHAnsi" w:cstheme="minorBidi"/>
      <w:kern w:val="0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8129AB"/>
  </w:style>
  <w:style w:type="paragraph" w:styleId="Textbubliny">
    <w:name w:val="Balloon Text"/>
    <w:basedOn w:val="Normln"/>
    <w:link w:val="TextbublinyChar"/>
    <w:uiPriority w:val="99"/>
    <w:semiHidden/>
    <w:unhideWhenUsed/>
    <w:rsid w:val="006D1B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B7C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D1B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\Plocha\HLAVI&#268;KOV&#221;%20PAP&#205;R-OD%201.7.201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B1E18C-9F5D-442C-977E-D2EC4720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PAPÍR-OD 1.7.2013.dotx</Template>
  <TotalTime>18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Hana Janů</cp:lastModifiedBy>
  <cp:revision>8</cp:revision>
  <cp:lastPrinted>2025-03-19T06:48:00Z</cp:lastPrinted>
  <dcterms:created xsi:type="dcterms:W3CDTF">2017-12-27T07:05:00Z</dcterms:created>
  <dcterms:modified xsi:type="dcterms:W3CDTF">2026-03-16T12:26:00Z</dcterms:modified>
</cp:coreProperties>
</file>